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3217CEA3" w14:textId="77777777" w:rsidTr="00ED102A">
        <w:tc>
          <w:tcPr>
            <w:tcW w:w="9300" w:type="dxa"/>
          </w:tcPr>
          <w:p w14:paraId="35A935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3782DAFC" w14:textId="77777777" w:rsidR="00DC46EF" w:rsidRDefault="00DC46EF" w:rsidP="00ED102A">
            <w:pPr>
              <w:pStyle w:val="14bldcentr"/>
            </w:pPr>
            <w:proofErr w:type="gramStart"/>
            <w:r>
              <w:t>INTENT</w:t>
            </w:r>
            <w:proofErr w:type="gramEnd"/>
            <w:r>
              <w:t xml:space="preserve"> TO AWARD</w:t>
            </w:r>
          </w:p>
        </w:tc>
      </w:tr>
    </w:tbl>
    <w:p w14:paraId="565F1BEE" w14:textId="77777777" w:rsidR="00DC46EF" w:rsidRDefault="00DC46EF" w:rsidP="00DC46EF">
      <w:pPr>
        <w:pStyle w:val="Level1Body"/>
      </w:pPr>
    </w:p>
    <w:p w14:paraId="19BF55B3" w14:textId="4D59E003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7353A9">
        <w:rPr>
          <w:b/>
          <w:bCs/>
          <w:sz w:val="28"/>
        </w:rPr>
        <w:t>125590 O5</w:t>
      </w:r>
    </w:p>
    <w:p w14:paraId="5C477E81" w14:textId="33764C5B" w:rsidR="00E46DC1" w:rsidRPr="00955B4D" w:rsidRDefault="007353A9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Nebraska national defense strategic growth facilitation services</w:t>
      </w:r>
    </w:p>
    <w:p w14:paraId="3DCD09D5" w14:textId="4CB00C64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7353A9">
        <w:rPr>
          <w:b/>
          <w:bCs/>
          <w:color w:val="auto"/>
          <w:sz w:val="28"/>
          <w:szCs w:val="28"/>
        </w:rPr>
        <w:t>June</w:t>
      </w:r>
      <w:proofErr w:type="gramEnd"/>
      <w:r w:rsidR="007353A9">
        <w:rPr>
          <w:b/>
          <w:bCs/>
          <w:color w:val="auto"/>
          <w:sz w:val="28"/>
          <w:szCs w:val="28"/>
        </w:rPr>
        <w:t xml:space="preserve"> 5, 2026, 2:00 PM</w:t>
      </w:r>
    </w:p>
    <w:p w14:paraId="7DFF0A97" w14:textId="78A8D0E7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7353A9">
        <w:rPr>
          <w:b/>
          <w:bCs/>
          <w:color w:val="auto"/>
          <w:sz w:val="28"/>
          <w:szCs w:val="28"/>
        </w:rPr>
        <w:t>June 18, 2026</w:t>
      </w:r>
    </w:p>
    <w:bookmarkEnd w:id="0"/>
    <w:p w14:paraId="3C46375F" w14:textId="77777777" w:rsidR="00E46DC1" w:rsidRPr="00BD5697" w:rsidRDefault="00E46DC1" w:rsidP="00E46DC1">
      <w:pPr>
        <w:pStyle w:val="Level3Body"/>
      </w:pPr>
    </w:p>
    <w:p w14:paraId="6CC6FC5E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346C322" wp14:editId="0CB8C6F2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06AAC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8CC9F95" w14:textId="77777777" w:rsidR="00E46DC1" w:rsidRPr="00BD5697" w:rsidRDefault="00E46DC1" w:rsidP="00E46DC1">
      <w:pPr>
        <w:pStyle w:val="Heading4"/>
      </w:pPr>
      <w:r>
        <w:t>Notice of Intent to Award</w:t>
      </w:r>
    </w:p>
    <w:p w14:paraId="4D12CD4D" w14:textId="77777777" w:rsidR="00FA5ABF" w:rsidRDefault="00FA5ABF"/>
    <w:p w14:paraId="655AE953" w14:textId="0CF22AF2" w:rsidR="00DC46EF" w:rsidRPr="00F31DD4" w:rsidRDefault="00DC46EF" w:rsidP="00DC46EF"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7353A9">
        <w:t>Nebraska national defense strategic growth facilitation services</w:t>
      </w:r>
      <w:r w:rsidRPr="00F31DD4">
        <w:rPr>
          <w:b/>
          <w:bCs/>
        </w:rPr>
        <w:t xml:space="preserve"> </w:t>
      </w:r>
      <w:r w:rsidRPr="00F31DD4">
        <w:t xml:space="preserve">to </w:t>
      </w:r>
      <w:r w:rsidR="007353A9">
        <w:rPr>
          <w:noProof/>
        </w:rPr>
        <w:t>NSDA (Nebraska Strategic Defense Authority)</w:t>
      </w:r>
      <w:r w:rsidR="00B73C53">
        <w:rPr>
          <w:noProof/>
        </w:rPr>
        <w:t>.</w:t>
      </w:r>
    </w:p>
    <w:p w14:paraId="6BB5F3A2" w14:textId="77777777" w:rsidR="00DC46EF" w:rsidRPr="00F31DD4" w:rsidRDefault="00DC46EF" w:rsidP="00DC46EF"/>
    <w:p w14:paraId="3E508FED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33AE5D87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F966" w14:textId="77777777" w:rsidR="000C5E9F" w:rsidRDefault="000C5E9F" w:rsidP="00DC46EF">
      <w:r>
        <w:separator/>
      </w:r>
    </w:p>
  </w:endnote>
  <w:endnote w:type="continuationSeparator" w:id="0">
    <w:p w14:paraId="5E28B64E" w14:textId="77777777" w:rsidR="000C5E9F" w:rsidRDefault="000C5E9F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A3B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81A3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4FB7409A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4362D7C" w14:textId="77777777" w:rsidR="00DC46EF" w:rsidRPr="00DB2DFE" w:rsidRDefault="0070045B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130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8A0" w14:textId="77777777" w:rsidR="000C5E9F" w:rsidRDefault="000C5E9F" w:rsidP="00DC46EF">
      <w:r>
        <w:separator/>
      </w:r>
    </w:p>
  </w:footnote>
  <w:footnote w:type="continuationSeparator" w:id="0">
    <w:p w14:paraId="6BEA09A1" w14:textId="77777777" w:rsidR="000C5E9F" w:rsidRDefault="000C5E9F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E4C0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5AB0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21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9F"/>
    <w:rsid w:val="00063338"/>
    <w:rsid w:val="000B5D16"/>
    <w:rsid w:val="000C5E9F"/>
    <w:rsid w:val="001F3B72"/>
    <w:rsid w:val="00256728"/>
    <w:rsid w:val="003F23AE"/>
    <w:rsid w:val="004451ED"/>
    <w:rsid w:val="00550108"/>
    <w:rsid w:val="005D1EAC"/>
    <w:rsid w:val="0070045B"/>
    <w:rsid w:val="007353A9"/>
    <w:rsid w:val="008E6C50"/>
    <w:rsid w:val="00A16E6F"/>
    <w:rsid w:val="00A74CCC"/>
    <w:rsid w:val="00B73C53"/>
    <w:rsid w:val="00C457DE"/>
    <w:rsid w:val="00D75107"/>
    <w:rsid w:val="00DB2DFE"/>
    <w:rsid w:val="00DC46EF"/>
    <w:rsid w:val="00E46DC1"/>
    <w:rsid w:val="00E85824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3D71"/>
  <w15:chartTrackingRefBased/>
  <w15:docId w15:val="{8F703396-CE1B-4C89-8EE1-6A82DF36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5</TotalTime>
  <Pages>1</Pages>
  <Words>77</Words>
  <Characters>499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Heinrichs, Connie</cp:lastModifiedBy>
  <cp:revision>4</cp:revision>
  <dcterms:created xsi:type="dcterms:W3CDTF">2025-08-12T13:06:00Z</dcterms:created>
  <dcterms:modified xsi:type="dcterms:W3CDTF">2026-06-17T20:50:00Z</dcterms:modified>
</cp:coreProperties>
</file>